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4A" w:rsidRDefault="000B714A" w:rsidP="00CA07E1">
      <w:pPr>
        <w:widowControl/>
        <w:snapToGrid w:val="0"/>
        <w:spacing w:line="460" w:lineRule="exact"/>
        <w:ind w:right="560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华文仿宋" w:cs="宋体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：</w:t>
      </w:r>
    </w:p>
    <w:p w:rsidR="000B714A" w:rsidRDefault="000B714A" w:rsidP="00CA07E1">
      <w:pPr>
        <w:widowControl/>
        <w:spacing w:line="460" w:lineRule="exact"/>
        <w:jc w:val="center"/>
        <w:rPr>
          <w:rFonts w:ascii="方正小标宋简体" w:eastAsia="方正小标宋简体" w:hAnsi="华文仿宋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温州大学第七届“创青春”创业计划大赛决赛作品名单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1800"/>
        <w:gridCol w:w="1260"/>
        <w:gridCol w:w="3600"/>
        <w:gridCol w:w="1034"/>
      </w:tblGrid>
      <w:tr w:rsidR="000B714A" w:rsidTr="00CA07E1">
        <w:trPr>
          <w:trHeight w:hRule="exact" w:val="567"/>
        </w:trPr>
        <w:tc>
          <w:tcPr>
            <w:tcW w:w="828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负责人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传统艺术的现代发展之瓯塑的创意营销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李晓霜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服装行业的众筹发展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-Dear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时尚工作室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黄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丽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基于微信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solomon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平台的智能校园服务设计与开发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胡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茜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猛犸大学生跨境云仓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马谦诚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青创微水洗车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黄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磊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佐格再创业计划书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-020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之路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陈才发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殴韵文化创意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麻蒙蒙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法政学院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校园兼职互联网平台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翟渊明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人文学院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艺行视介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吴晓雯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美术学院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互联网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+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饰品创意设计与营销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李艳燕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美术学院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P73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服装设计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李东婷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数信学院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云端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.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文享即印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殷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熙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数信学院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926C5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基于</w:t>
            </w:r>
            <w:r w:rsidRPr="00926C5D"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iOS</w:t>
            </w:r>
            <w:r w:rsidRPr="00926C5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的摄影前期指导应用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926C5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李治建</w:t>
            </w:r>
            <w:bookmarkStart w:id="0" w:name="_GoBack"/>
            <w:bookmarkEnd w:id="0"/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数信学院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O2O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模式下的模拟农场游戏平台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施家瑶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温州博锐格科技有限公司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进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建工学院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问客网络科技有限公司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乔欢欢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国合学院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基于虚拟现实的拓展培训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李临池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城院学院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孝行天下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晴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城院学院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疯享客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fansker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项亚领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城院学院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“膳食管家”创业计划书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陈凌云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城院学院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逆行网络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-C2B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人才链接平台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凯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城院学院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升学无忧教育科技有限公司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陈小东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城院学院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Juliaanna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烘焙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朱安乃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城院学院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TOP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视野空中摄影工作室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王昱骅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城院学院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微购客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-1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元购物平台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莫景杰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创业计划竞赛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城院学院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中国乡村网购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陈志勇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创业实践赛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美术学院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基于“互联网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+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”时代定制水项目的开发与推广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张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健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创业实践赛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爱科赛智能装备温州有限公司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黄继宝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创业实践赛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瓯江学院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学信通高校信用生活平台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江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伟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创业实践赛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城院学院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温州市斯唯网络科技有限公司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--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数码港湾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陈隆斯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公益创业赛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数信学院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“阳光谱照”银发创意服务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何晓宇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公益创业赛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生环学院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文达清源水环境公益中心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鑫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公益创业赛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瓯江学院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icmp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互联网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+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农村公益电商平台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刘秀峰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公益创业赛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瓯江学院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益秒归零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蒋</w:t>
            </w: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磊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公益创业赛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瓯江学院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温州市绿萌芽环保公益发展中心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李燕萍</w:t>
            </w:r>
          </w:p>
        </w:tc>
      </w:tr>
      <w:tr w:rsidR="000B714A" w:rsidTr="00CA07E1">
        <w:trPr>
          <w:trHeight w:val="680"/>
        </w:trPr>
        <w:tc>
          <w:tcPr>
            <w:tcW w:w="828" w:type="dxa"/>
            <w:vAlign w:val="center"/>
          </w:tcPr>
          <w:p w:rsidR="000B714A" w:rsidRDefault="000B714A">
            <w:pPr>
              <w:autoSpaceDN w:val="0"/>
              <w:spacing w:line="440" w:lineRule="atLeast"/>
              <w:jc w:val="center"/>
              <w:textAlignment w:val="top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800" w:type="dxa"/>
            <w:vAlign w:val="center"/>
          </w:tcPr>
          <w:p w:rsidR="000B714A" w:rsidRDefault="000B714A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公益创业赛</w:t>
            </w:r>
          </w:p>
        </w:tc>
        <w:tc>
          <w:tcPr>
            <w:tcW w:w="126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城院学院</w:t>
            </w:r>
          </w:p>
        </w:tc>
        <w:tc>
          <w:tcPr>
            <w:tcW w:w="3600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古林”有限责任公司</w:t>
            </w:r>
          </w:p>
        </w:tc>
        <w:tc>
          <w:tcPr>
            <w:tcW w:w="1034" w:type="dxa"/>
            <w:vAlign w:val="center"/>
          </w:tcPr>
          <w:p w:rsidR="000B714A" w:rsidRDefault="000B714A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李奕辰</w:t>
            </w:r>
          </w:p>
        </w:tc>
      </w:tr>
    </w:tbl>
    <w:p w:rsidR="000B714A" w:rsidRDefault="000B714A"/>
    <w:sectPr w:rsidR="000B714A" w:rsidSect="00B50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7E1"/>
    <w:rsid w:val="000B714A"/>
    <w:rsid w:val="00365FB4"/>
    <w:rsid w:val="008A2DE4"/>
    <w:rsid w:val="00926C5D"/>
    <w:rsid w:val="00B50D4D"/>
    <w:rsid w:val="00CA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E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180</Words>
  <Characters>1027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YiYi</dc:creator>
  <cp:keywords/>
  <dc:description/>
  <cp:lastModifiedBy>User</cp:lastModifiedBy>
  <cp:revision>3</cp:revision>
  <dcterms:created xsi:type="dcterms:W3CDTF">2016-03-15T08:28:00Z</dcterms:created>
  <dcterms:modified xsi:type="dcterms:W3CDTF">2016-03-16T02:17:00Z</dcterms:modified>
</cp:coreProperties>
</file>